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399FE" w14:textId="01E8FB03" w:rsidR="00106411" w:rsidRDefault="000D1B45" w:rsidP="00B02CA2">
      <w:pPr>
        <w:jc w:val="center"/>
        <w:rPr>
          <w:b/>
          <w:bCs/>
          <w:sz w:val="44"/>
          <w:szCs w:val="44"/>
        </w:rPr>
      </w:pPr>
      <w:r w:rsidRPr="00B02CA2">
        <w:rPr>
          <w:b/>
          <w:bCs/>
          <w:sz w:val="44"/>
          <w:szCs w:val="44"/>
        </w:rPr>
        <w:t>Cardinal Foundation Character Scholarship</w:t>
      </w:r>
    </w:p>
    <w:p w14:paraId="69692623" w14:textId="0EECB74B" w:rsidR="00CF7254" w:rsidRPr="00B02CA2" w:rsidRDefault="00CF7254" w:rsidP="00B02CA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Application</w:t>
      </w:r>
    </w:p>
    <w:p w14:paraId="57ED4927" w14:textId="451C52BB" w:rsidR="000D1B45" w:rsidRDefault="000D1B45"/>
    <w:p w14:paraId="7E5C9CD8" w14:textId="77777777" w:rsidR="00B02CA2" w:rsidRDefault="00B02CA2">
      <w:pPr>
        <w:rPr>
          <w:sz w:val="28"/>
          <w:szCs w:val="28"/>
        </w:rPr>
      </w:pPr>
    </w:p>
    <w:p w14:paraId="6A9EA98C" w14:textId="2AC4B658" w:rsidR="000D1B45" w:rsidRPr="00B02CA2" w:rsidRDefault="000D1B45">
      <w:pPr>
        <w:rPr>
          <w:sz w:val="28"/>
          <w:szCs w:val="28"/>
        </w:rPr>
      </w:pPr>
      <w:r w:rsidRPr="00B02CA2">
        <w:rPr>
          <w:sz w:val="28"/>
          <w:szCs w:val="28"/>
        </w:rPr>
        <w:t xml:space="preserve">Ell-Saline </w:t>
      </w:r>
      <w:r w:rsidR="00292BD5" w:rsidRPr="00B02CA2">
        <w:rPr>
          <w:sz w:val="28"/>
          <w:szCs w:val="28"/>
        </w:rPr>
        <w:t>S</w:t>
      </w:r>
      <w:r w:rsidRPr="00B02CA2">
        <w:rPr>
          <w:sz w:val="28"/>
          <w:szCs w:val="28"/>
        </w:rPr>
        <w:t>enio</w:t>
      </w:r>
      <w:r w:rsidR="00292BD5" w:rsidRPr="00B02CA2">
        <w:rPr>
          <w:sz w:val="28"/>
          <w:szCs w:val="28"/>
        </w:rPr>
        <w:t>r</w:t>
      </w:r>
      <w:r w:rsidR="00CF7254">
        <w:rPr>
          <w:sz w:val="28"/>
          <w:szCs w:val="28"/>
        </w:rPr>
        <w:t xml:space="preserve">, you </w:t>
      </w:r>
      <w:r w:rsidR="00292BD5" w:rsidRPr="00B02CA2">
        <w:rPr>
          <w:sz w:val="28"/>
          <w:szCs w:val="28"/>
        </w:rPr>
        <w:t xml:space="preserve">are invited to apply for a </w:t>
      </w:r>
      <w:r w:rsidR="009038A7" w:rsidRPr="00B02CA2">
        <w:rPr>
          <w:sz w:val="28"/>
          <w:szCs w:val="28"/>
        </w:rPr>
        <w:t xml:space="preserve">$1,000 scholarship funded through a very generous donation to the Cardinal Foundation for Educational Excellence. </w:t>
      </w:r>
      <w:r w:rsidR="00494765" w:rsidRPr="00B02CA2">
        <w:rPr>
          <w:sz w:val="28"/>
          <w:szCs w:val="28"/>
        </w:rPr>
        <w:t>Students who hope to be selected for this scholarship must be of high moral character</w:t>
      </w:r>
      <w:r w:rsidR="00B02CA2" w:rsidRPr="00B02CA2">
        <w:rPr>
          <w:sz w:val="28"/>
          <w:szCs w:val="28"/>
        </w:rPr>
        <w:t xml:space="preserve">, </w:t>
      </w:r>
      <w:r w:rsidR="00494765" w:rsidRPr="00B02CA2">
        <w:rPr>
          <w:sz w:val="28"/>
          <w:szCs w:val="28"/>
        </w:rPr>
        <w:t>hard</w:t>
      </w:r>
      <w:r w:rsidR="00B02CA2" w:rsidRPr="00B02CA2">
        <w:rPr>
          <w:sz w:val="28"/>
          <w:szCs w:val="28"/>
        </w:rPr>
        <w:t>-</w:t>
      </w:r>
      <w:r w:rsidR="00494765" w:rsidRPr="00B02CA2">
        <w:rPr>
          <w:sz w:val="28"/>
          <w:szCs w:val="28"/>
        </w:rPr>
        <w:t>working</w:t>
      </w:r>
      <w:r w:rsidR="00B02CA2" w:rsidRPr="00B02CA2">
        <w:rPr>
          <w:sz w:val="28"/>
          <w:szCs w:val="28"/>
        </w:rPr>
        <w:t xml:space="preserve"> and deserving</w:t>
      </w:r>
      <w:r w:rsidR="007E2F55" w:rsidRPr="00B02CA2">
        <w:rPr>
          <w:sz w:val="28"/>
          <w:szCs w:val="28"/>
        </w:rPr>
        <w:t>.</w:t>
      </w:r>
    </w:p>
    <w:p w14:paraId="13C13101" w14:textId="75819EAB" w:rsidR="00EA706A" w:rsidRPr="00B02CA2" w:rsidRDefault="00EA706A">
      <w:pPr>
        <w:rPr>
          <w:sz w:val="28"/>
          <w:szCs w:val="28"/>
        </w:rPr>
      </w:pPr>
    </w:p>
    <w:p w14:paraId="31B74BF4" w14:textId="77777777" w:rsidR="00B02CA2" w:rsidRDefault="00B02CA2">
      <w:pPr>
        <w:rPr>
          <w:sz w:val="28"/>
          <w:szCs w:val="28"/>
        </w:rPr>
      </w:pPr>
    </w:p>
    <w:p w14:paraId="0213C954" w14:textId="41FA12FD" w:rsidR="00EB5ADA" w:rsidRPr="00B02CA2" w:rsidRDefault="00EA706A">
      <w:pPr>
        <w:rPr>
          <w:sz w:val="28"/>
          <w:szCs w:val="28"/>
        </w:rPr>
      </w:pPr>
      <w:r w:rsidRPr="00B02CA2">
        <w:rPr>
          <w:sz w:val="28"/>
          <w:szCs w:val="28"/>
        </w:rPr>
        <w:t>To qualify students must:</w:t>
      </w:r>
    </w:p>
    <w:p w14:paraId="127CC439" w14:textId="466DB1F5" w:rsidR="00EB5ADA" w:rsidRPr="00B02CA2" w:rsidRDefault="0061191E" w:rsidP="00EA706A">
      <w:pPr>
        <w:numPr>
          <w:ilvl w:val="0"/>
          <w:numId w:val="1"/>
        </w:numPr>
        <w:rPr>
          <w:sz w:val="28"/>
          <w:szCs w:val="28"/>
        </w:rPr>
      </w:pPr>
      <w:r w:rsidRPr="00B02CA2">
        <w:rPr>
          <w:sz w:val="28"/>
          <w:szCs w:val="28"/>
        </w:rPr>
        <w:t>Be a</w:t>
      </w:r>
      <w:r w:rsidR="00390639" w:rsidRPr="00B02CA2">
        <w:rPr>
          <w:sz w:val="28"/>
          <w:szCs w:val="28"/>
        </w:rPr>
        <w:t xml:space="preserve"> senior on pace to g</w:t>
      </w:r>
      <w:r w:rsidR="00EB5ADA" w:rsidRPr="00B02CA2">
        <w:rPr>
          <w:sz w:val="28"/>
          <w:szCs w:val="28"/>
        </w:rPr>
        <w:t>raduate from Ell-Saline High School</w:t>
      </w:r>
    </w:p>
    <w:p w14:paraId="5AD1D4DE" w14:textId="74500757" w:rsidR="00EA706A" w:rsidRPr="00B02CA2" w:rsidRDefault="00EB5ADA" w:rsidP="00EA706A">
      <w:pPr>
        <w:numPr>
          <w:ilvl w:val="0"/>
          <w:numId w:val="1"/>
        </w:numPr>
        <w:rPr>
          <w:sz w:val="28"/>
          <w:szCs w:val="28"/>
        </w:rPr>
      </w:pPr>
      <w:r w:rsidRPr="00B02CA2">
        <w:rPr>
          <w:sz w:val="28"/>
          <w:szCs w:val="28"/>
        </w:rPr>
        <w:t xml:space="preserve">Be attending post-secondary education following their graduation </w:t>
      </w:r>
    </w:p>
    <w:p w14:paraId="68AE9812" w14:textId="77777777" w:rsidR="00EB5ADA" w:rsidRPr="00B02CA2" w:rsidRDefault="00EB5ADA" w:rsidP="00EB5ADA">
      <w:pPr>
        <w:numPr>
          <w:ilvl w:val="0"/>
          <w:numId w:val="1"/>
        </w:numPr>
        <w:rPr>
          <w:sz w:val="28"/>
          <w:szCs w:val="28"/>
        </w:rPr>
      </w:pPr>
      <w:r w:rsidRPr="00B02CA2">
        <w:rPr>
          <w:sz w:val="28"/>
          <w:szCs w:val="28"/>
        </w:rPr>
        <w:t>Either have a 2.5-3.5 GPA or an ACT score of 18-24</w:t>
      </w:r>
    </w:p>
    <w:p w14:paraId="07D4EE2E" w14:textId="0B38AA6C" w:rsidR="00EB5ADA" w:rsidRPr="00B02CA2" w:rsidRDefault="00EB5ADA" w:rsidP="00EA706A">
      <w:pPr>
        <w:numPr>
          <w:ilvl w:val="0"/>
          <w:numId w:val="1"/>
        </w:numPr>
        <w:rPr>
          <w:sz w:val="28"/>
          <w:szCs w:val="28"/>
        </w:rPr>
      </w:pPr>
      <w:r w:rsidRPr="00B02CA2">
        <w:rPr>
          <w:sz w:val="28"/>
          <w:szCs w:val="28"/>
        </w:rPr>
        <w:t xml:space="preserve">Write a one-page essay about a non-family person who has inspired them to </w:t>
      </w:r>
      <w:proofErr w:type="gramStart"/>
      <w:r w:rsidRPr="00B02CA2">
        <w:rPr>
          <w:sz w:val="28"/>
          <w:szCs w:val="28"/>
        </w:rPr>
        <w:t>be</w:t>
      </w:r>
      <w:proofErr w:type="gramEnd"/>
      <w:r w:rsidRPr="00B02CA2">
        <w:rPr>
          <w:sz w:val="28"/>
          <w:szCs w:val="28"/>
        </w:rPr>
        <w:t xml:space="preserve"> </w:t>
      </w:r>
      <w:r w:rsidR="00390639" w:rsidRPr="00B02CA2">
        <w:rPr>
          <w:sz w:val="28"/>
          <w:szCs w:val="28"/>
        </w:rPr>
        <w:t xml:space="preserve">either hard working or of high moral character. </w:t>
      </w:r>
    </w:p>
    <w:p w14:paraId="17EEA670" w14:textId="3973C8D1" w:rsidR="00E41CB2" w:rsidRPr="00B02CA2" w:rsidRDefault="00E41CB2" w:rsidP="00E41CB2">
      <w:pPr>
        <w:rPr>
          <w:sz w:val="28"/>
          <w:szCs w:val="28"/>
        </w:rPr>
      </w:pPr>
    </w:p>
    <w:p w14:paraId="1ECD6B40" w14:textId="77777777" w:rsidR="00B02CA2" w:rsidRDefault="00B02CA2" w:rsidP="00E41CB2">
      <w:pPr>
        <w:rPr>
          <w:sz w:val="28"/>
          <w:szCs w:val="28"/>
        </w:rPr>
      </w:pPr>
    </w:p>
    <w:p w14:paraId="29EBC142" w14:textId="5FE99386" w:rsidR="00E41CB2" w:rsidRPr="00B02CA2" w:rsidRDefault="00E41CB2" w:rsidP="00E41CB2">
      <w:pPr>
        <w:rPr>
          <w:sz w:val="28"/>
          <w:szCs w:val="28"/>
        </w:rPr>
      </w:pPr>
      <w:r w:rsidRPr="00B02CA2">
        <w:rPr>
          <w:sz w:val="28"/>
          <w:szCs w:val="28"/>
        </w:rPr>
        <w:t xml:space="preserve">Essays will be judged primarily on the effort and thoughtfulness with which they are written. </w:t>
      </w:r>
    </w:p>
    <w:p w14:paraId="3A0D95E7" w14:textId="363C9D2E" w:rsidR="00526BE1" w:rsidRPr="00B02CA2" w:rsidRDefault="00526BE1" w:rsidP="00E41CB2">
      <w:pPr>
        <w:rPr>
          <w:sz w:val="28"/>
          <w:szCs w:val="28"/>
        </w:rPr>
      </w:pPr>
    </w:p>
    <w:p w14:paraId="702ED797" w14:textId="77777777" w:rsidR="00B02CA2" w:rsidRDefault="00B02CA2" w:rsidP="00E41CB2">
      <w:pPr>
        <w:rPr>
          <w:sz w:val="28"/>
          <w:szCs w:val="28"/>
        </w:rPr>
      </w:pPr>
    </w:p>
    <w:p w14:paraId="4E66B485" w14:textId="0D85C942" w:rsidR="00526BE1" w:rsidRDefault="00526BE1" w:rsidP="00E41CB2">
      <w:pPr>
        <w:rPr>
          <w:sz w:val="28"/>
          <w:szCs w:val="28"/>
        </w:rPr>
      </w:pPr>
      <w:r w:rsidRPr="00B02CA2">
        <w:rPr>
          <w:sz w:val="28"/>
          <w:szCs w:val="28"/>
        </w:rPr>
        <w:t xml:space="preserve">Finalists will have character traits scored by all Ell-Saline staff. </w:t>
      </w:r>
      <w:r w:rsidR="00B02CA2" w:rsidRPr="00B02CA2">
        <w:rPr>
          <w:sz w:val="28"/>
          <w:szCs w:val="28"/>
        </w:rPr>
        <w:t xml:space="preserve">Multiple </w:t>
      </w:r>
      <w:r w:rsidR="008A4DAD">
        <w:rPr>
          <w:sz w:val="28"/>
          <w:szCs w:val="28"/>
        </w:rPr>
        <w:t>scholarships</w:t>
      </w:r>
      <w:r w:rsidR="00B02CA2" w:rsidRPr="00B02CA2">
        <w:rPr>
          <w:sz w:val="28"/>
          <w:szCs w:val="28"/>
        </w:rPr>
        <w:t xml:space="preserve"> may be awarded. Scholarship funds will be sent to the post-secondary education </w:t>
      </w:r>
      <w:r w:rsidR="008A4DAD">
        <w:rPr>
          <w:sz w:val="28"/>
          <w:szCs w:val="28"/>
        </w:rPr>
        <w:t>institution</w:t>
      </w:r>
      <w:r w:rsidR="00B02CA2" w:rsidRPr="00B02CA2">
        <w:rPr>
          <w:sz w:val="28"/>
          <w:szCs w:val="28"/>
        </w:rPr>
        <w:t xml:space="preserve">. </w:t>
      </w:r>
    </w:p>
    <w:p w14:paraId="60869A34" w14:textId="26D6A3B2" w:rsidR="006B54F5" w:rsidRDefault="006B54F5" w:rsidP="00E41CB2">
      <w:pPr>
        <w:rPr>
          <w:sz w:val="28"/>
          <w:szCs w:val="28"/>
        </w:rPr>
      </w:pPr>
    </w:p>
    <w:p w14:paraId="13529F3C" w14:textId="63B383C8" w:rsidR="006B54F5" w:rsidRDefault="006B54F5" w:rsidP="00E41CB2">
      <w:pPr>
        <w:rPr>
          <w:sz w:val="28"/>
          <w:szCs w:val="28"/>
        </w:rPr>
      </w:pPr>
    </w:p>
    <w:p w14:paraId="78D37854" w14:textId="1DECCD73" w:rsidR="006B54F5" w:rsidRPr="00B02CA2" w:rsidRDefault="006B54F5" w:rsidP="00E41CB2">
      <w:pPr>
        <w:rPr>
          <w:sz w:val="28"/>
          <w:szCs w:val="28"/>
        </w:rPr>
      </w:pPr>
      <w:r>
        <w:rPr>
          <w:sz w:val="28"/>
          <w:szCs w:val="28"/>
        </w:rPr>
        <w:t>Scholarship application deadline is March 31</w:t>
      </w:r>
      <w:r w:rsidRPr="006B54F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.</w:t>
      </w:r>
    </w:p>
    <w:p w14:paraId="5C8C94E8" w14:textId="18397B60" w:rsidR="00B02CA2" w:rsidRPr="00B02CA2" w:rsidRDefault="00B02CA2" w:rsidP="00E41CB2">
      <w:pPr>
        <w:rPr>
          <w:sz w:val="28"/>
          <w:szCs w:val="28"/>
        </w:rPr>
      </w:pPr>
    </w:p>
    <w:p w14:paraId="50B39C70" w14:textId="77777777" w:rsidR="00B02CA2" w:rsidRDefault="00B02CA2" w:rsidP="00E41CB2">
      <w:pPr>
        <w:rPr>
          <w:sz w:val="28"/>
          <w:szCs w:val="28"/>
        </w:rPr>
      </w:pPr>
    </w:p>
    <w:p w14:paraId="703EC559" w14:textId="2A407085" w:rsidR="00B02CA2" w:rsidRDefault="00B02CA2" w:rsidP="00E41CB2">
      <w:pPr>
        <w:rPr>
          <w:sz w:val="28"/>
          <w:szCs w:val="28"/>
        </w:rPr>
      </w:pPr>
      <w:r w:rsidRPr="00B02CA2">
        <w:rPr>
          <w:sz w:val="28"/>
          <w:szCs w:val="28"/>
        </w:rPr>
        <w:t>Good Luck and Go Cards!</w:t>
      </w:r>
    </w:p>
    <w:p w14:paraId="0529619B" w14:textId="1F922F22" w:rsidR="00CF7254" w:rsidRDefault="00CF7254" w:rsidP="00E41CB2">
      <w:pPr>
        <w:rPr>
          <w:sz w:val="28"/>
          <w:szCs w:val="28"/>
        </w:rPr>
      </w:pPr>
    </w:p>
    <w:p w14:paraId="4626EB31" w14:textId="5E198759" w:rsidR="00CF7254" w:rsidRDefault="00CF7254" w:rsidP="00E41CB2">
      <w:pPr>
        <w:rPr>
          <w:sz w:val="28"/>
          <w:szCs w:val="28"/>
        </w:rPr>
      </w:pPr>
    </w:p>
    <w:p w14:paraId="146A454A" w14:textId="4BF0E732" w:rsidR="00CF7254" w:rsidRDefault="00CF7254" w:rsidP="00E41CB2">
      <w:pPr>
        <w:rPr>
          <w:sz w:val="28"/>
          <w:szCs w:val="28"/>
        </w:rPr>
      </w:pPr>
    </w:p>
    <w:p w14:paraId="73E255A8" w14:textId="4CFD0ED5" w:rsidR="00CF7254" w:rsidRDefault="00CF7254" w:rsidP="00E41CB2">
      <w:pPr>
        <w:rPr>
          <w:sz w:val="28"/>
          <w:szCs w:val="28"/>
        </w:rPr>
      </w:pPr>
    </w:p>
    <w:p w14:paraId="232EE483" w14:textId="590134FA" w:rsidR="00CF7254" w:rsidRDefault="00CF7254" w:rsidP="00E41CB2">
      <w:pPr>
        <w:rPr>
          <w:sz w:val="28"/>
          <w:szCs w:val="28"/>
        </w:rPr>
      </w:pPr>
    </w:p>
    <w:p w14:paraId="1507D722" w14:textId="0183E4CA" w:rsidR="006B54F5" w:rsidRPr="006B54F5" w:rsidRDefault="006B54F5" w:rsidP="006B54F5">
      <w:pPr>
        <w:jc w:val="center"/>
        <w:rPr>
          <w:sz w:val="36"/>
          <w:szCs w:val="36"/>
        </w:rPr>
      </w:pPr>
      <w:r w:rsidRPr="006B54F5">
        <w:rPr>
          <w:sz w:val="36"/>
          <w:szCs w:val="36"/>
        </w:rPr>
        <w:t>Cardinal Foundation Character Scholarship</w:t>
      </w:r>
    </w:p>
    <w:p w14:paraId="1E5A4E4A" w14:textId="4657155C" w:rsidR="00CF7254" w:rsidRDefault="006B54F5" w:rsidP="006B54F5">
      <w:pPr>
        <w:jc w:val="center"/>
        <w:rPr>
          <w:sz w:val="28"/>
          <w:szCs w:val="28"/>
        </w:rPr>
      </w:pPr>
      <w:r w:rsidRPr="006B54F5">
        <w:rPr>
          <w:sz w:val="28"/>
          <w:szCs w:val="28"/>
          <w:highlight w:val="yellow"/>
        </w:rPr>
        <w:t>Scholarship Deadline March 31</w:t>
      </w:r>
      <w:r w:rsidRPr="006B54F5">
        <w:rPr>
          <w:sz w:val="28"/>
          <w:szCs w:val="28"/>
          <w:highlight w:val="yellow"/>
          <w:vertAlign w:val="superscript"/>
        </w:rPr>
        <w:t>st</w:t>
      </w:r>
    </w:p>
    <w:p w14:paraId="6762539F" w14:textId="77777777" w:rsidR="006B54F5" w:rsidRDefault="006B54F5" w:rsidP="00E41CB2">
      <w:pPr>
        <w:rPr>
          <w:sz w:val="28"/>
          <w:szCs w:val="28"/>
        </w:rPr>
      </w:pPr>
    </w:p>
    <w:p w14:paraId="2CB1212C" w14:textId="7C363DEB" w:rsidR="00CF7254" w:rsidRDefault="00CF7254" w:rsidP="00E41CB2">
      <w:pPr>
        <w:rPr>
          <w:sz w:val="28"/>
          <w:szCs w:val="28"/>
        </w:rPr>
      </w:pPr>
      <w:r>
        <w:rPr>
          <w:sz w:val="28"/>
          <w:szCs w:val="28"/>
        </w:rPr>
        <w:t>To be completed by Applicant:</w:t>
      </w:r>
    </w:p>
    <w:p w14:paraId="47F24B25" w14:textId="35399E23" w:rsidR="00CF7254" w:rsidRDefault="00CF7254" w:rsidP="00E41CB2">
      <w:pPr>
        <w:rPr>
          <w:sz w:val="28"/>
          <w:szCs w:val="28"/>
        </w:rPr>
      </w:pPr>
    </w:p>
    <w:p w14:paraId="7E747A6E" w14:textId="6B81D2D2" w:rsidR="00CF7254" w:rsidRDefault="00CF7254" w:rsidP="00E41CB2">
      <w:pPr>
        <w:rPr>
          <w:sz w:val="28"/>
          <w:szCs w:val="28"/>
        </w:rPr>
      </w:pPr>
      <w:r>
        <w:rPr>
          <w:sz w:val="28"/>
          <w:szCs w:val="28"/>
        </w:rPr>
        <w:t>Name: _______</w:t>
      </w:r>
      <w:bookmarkStart w:id="0" w:name="_GoBack"/>
      <w:bookmarkEnd w:id="0"/>
      <w:r>
        <w:rPr>
          <w:sz w:val="28"/>
          <w:szCs w:val="28"/>
        </w:rPr>
        <w:t>_______________________________</w:t>
      </w:r>
      <w:r w:rsidR="00411FAC">
        <w:rPr>
          <w:sz w:val="28"/>
          <w:szCs w:val="28"/>
        </w:rPr>
        <w:tab/>
        <w:t>Date: _________</w:t>
      </w:r>
    </w:p>
    <w:p w14:paraId="451EB781" w14:textId="4672B5FE" w:rsidR="00CF7254" w:rsidRDefault="00CF7254" w:rsidP="00E41CB2">
      <w:pPr>
        <w:rPr>
          <w:sz w:val="28"/>
          <w:szCs w:val="28"/>
        </w:rPr>
      </w:pPr>
    </w:p>
    <w:p w14:paraId="3FDB3620" w14:textId="77777777" w:rsidR="00CF7254" w:rsidRDefault="00CF7254" w:rsidP="00E41CB2">
      <w:pPr>
        <w:rPr>
          <w:sz w:val="28"/>
          <w:szCs w:val="28"/>
        </w:rPr>
      </w:pPr>
    </w:p>
    <w:p w14:paraId="39BC9ADB" w14:textId="15DB5772" w:rsidR="00CF7254" w:rsidRDefault="00CF7254" w:rsidP="00E41CB2">
      <w:pPr>
        <w:rPr>
          <w:sz w:val="28"/>
          <w:szCs w:val="28"/>
        </w:rPr>
      </w:pPr>
      <w:r>
        <w:rPr>
          <w:sz w:val="28"/>
          <w:szCs w:val="28"/>
        </w:rPr>
        <w:t>Anticipated year of graduation from Ell-Saline High School USD #307: _______</w:t>
      </w:r>
    </w:p>
    <w:p w14:paraId="54376FEF" w14:textId="6DCE0C7F" w:rsidR="00CF7254" w:rsidRDefault="00CF7254" w:rsidP="00E41CB2">
      <w:pPr>
        <w:rPr>
          <w:sz w:val="28"/>
          <w:szCs w:val="28"/>
        </w:rPr>
      </w:pPr>
    </w:p>
    <w:p w14:paraId="5235EEDE" w14:textId="77777777" w:rsidR="00CF7254" w:rsidRDefault="00CF7254" w:rsidP="00E41CB2">
      <w:pPr>
        <w:rPr>
          <w:sz w:val="28"/>
          <w:szCs w:val="28"/>
        </w:rPr>
      </w:pPr>
    </w:p>
    <w:p w14:paraId="14C25AD3" w14:textId="3BEA5276" w:rsidR="00CF7254" w:rsidRDefault="00CF7254" w:rsidP="00E41CB2">
      <w:pPr>
        <w:rPr>
          <w:sz w:val="28"/>
          <w:szCs w:val="28"/>
        </w:rPr>
      </w:pPr>
      <w:r>
        <w:rPr>
          <w:sz w:val="28"/>
          <w:szCs w:val="28"/>
        </w:rPr>
        <w:t>Present GPA: ________</w:t>
      </w:r>
    </w:p>
    <w:p w14:paraId="276A39FB" w14:textId="313F261B" w:rsidR="00CF7254" w:rsidRDefault="00CF7254" w:rsidP="00E41CB2">
      <w:pPr>
        <w:rPr>
          <w:sz w:val="28"/>
          <w:szCs w:val="28"/>
        </w:rPr>
      </w:pPr>
    </w:p>
    <w:p w14:paraId="5EA59E11" w14:textId="12ADDE3A" w:rsidR="00CF7254" w:rsidRDefault="00CF7254" w:rsidP="00E41CB2">
      <w:pPr>
        <w:rPr>
          <w:sz w:val="28"/>
          <w:szCs w:val="28"/>
        </w:rPr>
      </w:pPr>
    </w:p>
    <w:p w14:paraId="333307B3" w14:textId="79520BAD" w:rsidR="00CF7254" w:rsidRDefault="00CF7254" w:rsidP="00E41CB2">
      <w:pPr>
        <w:rPr>
          <w:sz w:val="28"/>
          <w:szCs w:val="28"/>
        </w:rPr>
      </w:pPr>
      <w:r>
        <w:rPr>
          <w:sz w:val="28"/>
          <w:szCs w:val="28"/>
        </w:rPr>
        <w:t>Highest ACT Score achieved: ________</w:t>
      </w:r>
    </w:p>
    <w:p w14:paraId="40ECA1E5" w14:textId="510BA63B" w:rsidR="00CF7254" w:rsidRDefault="00CF7254" w:rsidP="00E41CB2">
      <w:pPr>
        <w:rPr>
          <w:sz w:val="28"/>
          <w:szCs w:val="28"/>
        </w:rPr>
      </w:pPr>
    </w:p>
    <w:p w14:paraId="46F50FAF" w14:textId="426775C8" w:rsidR="00CF7254" w:rsidRDefault="00CF7254" w:rsidP="00E41CB2">
      <w:pPr>
        <w:rPr>
          <w:sz w:val="28"/>
          <w:szCs w:val="28"/>
        </w:rPr>
      </w:pPr>
    </w:p>
    <w:p w14:paraId="024EDBCD" w14:textId="020C792A" w:rsidR="00CF7254" w:rsidRDefault="00CF7254" w:rsidP="00E41CB2">
      <w:pPr>
        <w:rPr>
          <w:sz w:val="28"/>
          <w:szCs w:val="28"/>
        </w:rPr>
      </w:pPr>
      <w:r>
        <w:rPr>
          <w:sz w:val="28"/>
          <w:szCs w:val="28"/>
        </w:rPr>
        <w:t>Post</w:t>
      </w:r>
      <w:r w:rsidR="00411FAC">
        <w:rPr>
          <w:sz w:val="28"/>
          <w:szCs w:val="28"/>
        </w:rPr>
        <w:t>-</w:t>
      </w:r>
      <w:r>
        <w:rPr>
          <w:sz w:val="28"/>
          <w:szCs w:val="28"/>
        </w:rPr>
        <w:t xml:space="preserve">Secondary School you will be attending: _____________________________ </w:t>
      </w:r>
    </w:p>
    <w:p w14:paraId="5A9FB4DC" w14:textId="77777777" w:rsidR="00CF7254" w:rsidRDefault="00CF7254" w:rsidP="00E41CB2">
      <w:pPr>
        <w:rPr>
          <w:sz w:val="28"/>
          <w:szCs w:val="28"/>
        </w:rPr>
      </w:pPr>
    </w:p>
    <w:p w14:paraId="7750D9C2" w14:textId="77777777" w:rsidR="00CF7254" w:rsidRDefault="00CF7254">
      <w:r>
        <w:rPr>
          <w:sz w:val="28"/>
          <w:szCs w:val="28"/>
        </w:rPr>
        <w:t>__________________________________________________________________</w:t>
      </w:r>
    </w:p>
    <w:p w14:paraId="4729E90F" w14:textId="2ADB8E8D" w:rsidR="00CF7254" w:rsidRDefault="00CF7254" w:rsidP="00E41CB2">
      <w:pPr>
        <w:rPr>
          <w:sz w:val="28"/>
          <w:szCs w:val="28"/>
        </w:rPr>
      </w:pPr>
    </w:p>
    <w:p w14:paraId="43F87FFA" w14:textId="2F5281F9" w:rsidR="00CF7254" w:rsidRDefault="00CF7254" w:rsidP="00E41CB2">
      <w:pPr>
        <w:rPr>
          <w:sz w:val="28"/>
          <w:szCs w:val="28"/>
        </w:rPr>
      </w:pPr>
    </w:p>
    <w:p w14:paraId="0B50F35E" w14:textId="094BE375" w:rsidR="00CF7254" w:rsidRDefault="00CF7254" w:rsidP="00E41CB2">
      <w:pPr>
        <w:rPr>
          <w:sz w:val="28"/>
          <w:szCs w:val="28"/>
        </w:rPr>
      </w:pPr>
      <w:r>
        <w:rPr>
          <w:sz w:val="28"/>
          <w:szCs w:val="28"/>
        </w:rPr>
        <w:t>Please attach a 1</w:t>
      </w:r>
      <w:r w:rsidR="00411FAC">
        <w:rPr>
          <w:sz w:val="28"/>
          <w:szCs w:val="28"/>
        </w:rPr>
        <w:t>-</w:t>
      </w:r>
      <w:r>
        <w:rPr>
          <w:sz w:val="28"/>
          <w:szCs w:val="28"/>
        </w:rPr>
        <w:t xml:space="preserve">page essay </w:t>
      </w:r>
      <w:r w:rsidR="00411FAC" w:rsidRPr="00B02CA2">
        <w:rPr>
          <w:sz w:val="28"/>
          <w:szCs w:val="28"/>
        </w:rPr>
        <w:t>about a non-family person who has inspired</w:t>
      </w:r>
      <w:r w:rsidR="00411FAC">
        <w:rPr>
          <w:sz w:val="28"/>
          <w:szCs w:val="28"/>
        </w:rPr>
        <w:t xml:space="preserve"> you</w:t>
      </w:r>
      <w:r w:rsidR="00411FAC" w:rsidRPr="00B02CA2">
        <w:rPr>
          <w:sz w:val="28"/>
          <w:szCs w:val="28"/>
        </w:rPr>
        <w:t xml:space="preserve"> to be either hard working or of high moral character.</w:t>
      </w:r>
    </w:p>
    <w:p w14:paraId="3F61A5F1" w14:textId="2027EF5C" w:rsidR="00411FAC" w:rsidRDefault="00411FAC" w:rsidP="00E41CB2">
      <w:pPr>
        <w:rPr>
          <w:sz w:val="28"/>
          <w:szCs w:val="28"/>
        </w:rPr>
      </w:pPr>
    </w:p>
    <w:p w14:paraId="371669F9" w14:textId="71EC4F38" w:rsidR="00411FAC" w:rsidRDefault="00411FAC" w:rsidP="00E41CB2">
      <w:pPr>
        <w:rPr>
          <w:sz w:val="28"/>
          <w:szCs w:val="28"/>
        </w:rPr>
      </w:pPr>
    </w:p>
    <w:p w14:paraId="11A8086A" w14:textId="6197E027" w:rsidR="00411FAC" w:rsidRDefault="00411FAC" w:rsidP="00E41CB2">
      <w:pPr>
        <w:rPr>
          <w:sz w:val="28"/>
          <w:szCs w:val="28"/>
        </w:rPr>
      </w:pPr>
      <w:r>
        <w:rPr>
          <w:sz w:val="28"/>
          <w:szCs w:val="28"/>
        </w:rPr>
        <w:t>Thank you for applying for the Cardinal Foundation Character Scholarship.</w:t>
      </w:r>
    </w:p>
    <w:p w14:paraId="1A7F2065" w14:textId="1A0A8F92" w:rsidR="00411FAC" w:rsidRDefault="00411FAC" w:rsidP="00E41CB2">
      <w:pPr>
        <w:rPr>
          <w:sz w:val="28"/>
          <w:szCs w:val="28"/>
        </w:rPr>
      </w:pPr>
    </w:p>
    <w:p w14:paraId="22329574" w14:textId="099C4C93" w:rsidR="00411FAC" w:rsidRDefault="00411FAC" w:rsidP="00E41CB2">
      <w:pPr>
        <w:rPr>
          <w:sz w:val="28"/>
          <w:szCs w:val="28"/>
        </w:rPr>
      </w:pPr>
    </w:p>
    <w:p w14:paraId="4C32572D" w14:textId="53228A71" w:rsidR="00411FAC" w:rsidRDefault="00411FAC" w:rsidP="00E41CB2">
      <w:pPr>
        <w:rPr>
          <w:sz w:val="28"/>
          <w:szCs w:val="28"/>
        </w:rPr>
      </w:pPr>
      <w:r>
        <w:rPr>
          <w:sz w:val="28"/>
          <w:szCs w:val="28"/>
        </w:rPr>
        <w:t>Go Cards!</w:t>
      </w:r>
    </w:p>
    <w:p w14:paraId="56480245" w14:textId="75B57FD5" w:rsidR="00CF7254" w:rsidRDefault="00CF7254" w:rsidP="00E41CB2">
      <w:pPr>
        <w:rPr>
          <w:sz w:val="28"/>
          <w:szCs w:val="28"/>
        </w:rPr>
      </w:pPr>
    </w:p>
    <w:p w14:paraId="4EF60B22" w14:textId="77777777" w:rsidR="00CF7254" w:rsidRPr="00B02CA2" w:rsidRDefault="00CF7254" w:rsidP="00E41CB2">
      <w:pPr>
        <w:rPr>
          <w:sz w:val="28"/>
          <w:szCs w:val="28"/>
        </w:rPr>
      </w:pPr>
    </w:p>
    <w:sectPr w:rsidR="00CF7254" w:rsidRPr="00B02CA2" w:rsidSect="00ED4726">
      <w:headerReference w:type="default" r:id="rId7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74F65" w14:textId="77777777" w:rsidR="00C63098" w:rsidRDefault="00C63098">
      <w:r>
        <w:separator/>
      </w:r>
    </w:p>
  </w:endnote>
  <w:endnote w:type="continuationSeparator" w:id="0">
    <w:p w14:paraId="062BC835" w14:textId="77777777" w:rsidR="00C63098" w:rsidRDefault="00C6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A351A" w14:textId="77777777" w:rsidR="00C63098" w:rsidRDefault="00C63098">
      <w:r>
        <w:separator/>
      </w:r>
    </w:p>
  </w:footnote>
  <w:footnote w:type="continuationSeparator" w:id="0">
    <w:p w14:paraId="3ABDD924" w14:textId="77777777" w:rsidR="00C63098" w:rsidRDefault="00C6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98F65" w14:textId="03DA772F" w:rsidR="00ED4726" w:rsidRDefault="00010205" w:rsidP="00ED4726">
    <w:pPr>
      <w:pStyle w:val="Header"/>
      <w:jc w:val="right"/>
      <w:rPr>
        <w:rFonts w:ascii="Monotype Corsiva" w:hAnsi="Monotype Corsiva"/>
        <w:sz w:val="40"/>
        <w:szCs w:val="40"/>
      </w:rPr>
    </w:pPr>
    <w:r w:rsidRPr="007E55F8">
      <w:rPr>
        <w:noProof/>
        <w:sz w:val="40"/>
        <w:szCs w:val="40"/>
      </w:rPr>
      <w:drawing>
        <wp:anchor distT="36576" distB="36576" distL="36576" distR="36576" simplePos="0" relativeHeight="251657728" behindDoc="1" locked="0" layoutInCell="1" allowOverlap="1" wp14:anchorId="6C735C04" wp14:editId="5E83DDA2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136015" cy="9753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726" w:rsidRPr="007E55F8">
      <w:rPr>
        <w:rFonts w:ascii="Monotype Corsiva" w:hAnsi="Monotype Corsiva"/>
        <w:sz w:val="40"/>
        <w:szCs w:val="40"/>
      </w:rPr>
      <w:t>Cardinal Foundation for Educational Excellence</w:t>
    </w:r>
  </w:p>
  <w:p w14:paraId="045EE771" w14:textId="24BF9871" w:rsidR="00ED4726" w:rsidRPr="007E55F8" w:rsidRDefault="00A80BA7" w:rsidP="00ED4726">
    <w:pPr>
      <w:pStyle w:val="Header"/>
      <w:jc w:val="center"/>
      <w:rPr>
        <w:rFonts w:ascii="Monotype Corsiva" w:hAnsi="Monotype Corsiva"/>
        <w:sz w:val="28"/>
        <w:szCs w:val="28"/>
      </w:rPr>
    </w:pPr>
    <w:r>
      <w:rPr>
        <w:rFonts w:ascii="Monotype Corsiva" w:hAnsi="Monotype Corsiva"/>
        <w:sz w:val="28"/>
        <w:szCs w:val="28"/>
      </w:rPr>
      <w:t>412 E. Anderson</w:t>
    </w:r>
    <w:r w:rsidR="00ED4726" w:rsidRPr="007E55F8">
      <w:rPr>
        <w:rFonts w:ascii="Monotype Corsiva" w:hAnsi="Monotype Corsiva"/>
        <w:sz w:val="28"/>
        <w:szCs w:val="28"/>
      </w:rPr>
      <w:t xml:space="preserve"> Road ~ </w:t>
    </w:r>
    <w:r>
      <w:rPr>
        <w:rFonts w:ascii="Monotype Corsiva" w:hAnsi="Monotype Corsiva"/>
        <w:sz w:val="28"/>
        <w:szCs w:val="28"/>
      </w:rPr>
      <w:t>Brookville</w:t>
    </w:r>
    <w:r w:rsidR="00ED4726" w:rsidRPr="007E55F8">
      <w:rPr>
        <w:rFonts w:ascii="Monotype Corsiva" w:hAnsi="Monotype Corsiva"/>
        <w:sz w:val="28"/>
        <w:szCs w:val="28"/>
      </w:rPr>
      <w:t>, KS  674</w:t>
    </w:r>
    <w:r>
      <w:rPr>
        <w:rFonts w:ascii="Monotype Corsiva" w:hAnsi="Monotype Corsiva"/>
        <w:sz w:val="28"/>
        <w:szCs w:val="28"/>
      </w:rPr>
      <w:t>25</w:t>
    </w:r>
  </w:p>
  <w:p w14:paraId="47E1940C" w14:textId="77777777" w:rsidR="00ED4726" w:rsidRDefault="00ED4726" w:rsidP="00ED4726">
    <w:pPr>
      <w:pStyle w:val="Header"/>
    </w:pPr>
  </w:p>
  <w:p w14:paraId="33F95A77" w14:textId="77777777" w:rsidR="00ED4726" w:rsidRDefault="00ED4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A18"/>
    <w:multiLevelType w:val="hybridMultilevel"/>
    <w:tmpl w:val="11E83196"/>
    <w:lvl w:ilvl="0" w:tplc="054C6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A7"/>
    <w:rsid w:val="00001A90"/>
    <w:rsid w:val="00003847"/>
    <w:rsid w:val="00003E8C"/>
    <w:rsid w:val="00003FB6"/>
    <w:rsid w:val="00005138"/>
    <w:rsid w:val="0000599F"/>
    <w:rsid w:val="00006542"/>
    <w:rsid w:val="00006695"/>
    <w:rsid w:val="00007C45"/>
    <w:rsid w:val="00007E5B"/>
    <w:rsid w:val="00007E79"/>
    <w:rsid w:val="00010205"/>
    <w:rsid w:val="000127F8"/>
    <w:rsid w:val="00014B34"/>
    <w:rsid w:val="00014B96"/>
    <w:rsid w:val="00014C17"/>
    <w:rsid w:val="00016674"/>
    <w:rsid w:val="000203EA"/>
    <w:rsid w:val="000261ED"/>
    <w:rsid w:val="00027021"/>
    <w:rsid w:val="000271AC"/>
    <w:rsid w:val="00030A05"/>
    <w:rsid w:val="000342C1"/>
    <w:rsid w:val="00034FC1"/>
    <w:rsid w:val="0003515A"/>
    <w:rsid w:val="000358FE"/>
    <w:rsid w:val="0003630D"/>
    <w:rsid w:val="00041716"/>
    <w:rsid w:val="00042994"/>
    <w:rsid w:val="00043E89"/>
    <w:rsid w:val="00046FAC"/>
    <w:rsid w:val="00050302"/>
    <w:rsid w:val="0005135C"/>
    <w:rsid w:val="000526E9"/>
    <w:rsid w:val="000531D7"/>
    <w:rsid w:val="00053AF0"/>
    <w:rsid w:val="000546F0"/>
    <w:rsid w:val="00057334"/>
    <w:rsid w:val="000642CE"/>
    <w:rsid w:val="0006591F"/>
    <w:rsid w:val="00065ACA"/>
    <w:rsid w:val="00066E90"/>
    <w:rsid w:val="00070D2B"/>
    <w:rsid w:val="00071232"/>
    <w:rsid w:val="0007536D"/>
    <w:rsid w:val="000768BE"/>
    <w:rsid w:val="00080434"/>
    <w:rsid w:val="000829DD"/>
    <w:rsid w:val="00086C33"/>
    <w:rsid w:val="00087AAC"/>
    <w:rsid w:val="00092852"/>
    <w:rsid w:val="00093CB8"/>
    <w:rsid w:val="00094FF2"/>
    <w:rsid w:val="00095D7C"/>
    <w:rsid w:val="0009637F"/>
    <w:rsid w:val="000A02BF"/>
    <w:rsid w:val="000A0449"/>
    <w:rsid w:val="000A13B3"/>
    <w:rsid w:val="000A6909"/>
    <w:rsid w:val="000B094B"/>
    <w:rsid w:val="000B3CF2"/>
    <w:rsid w:val="000B66B0"/>
    <w:rsid w:val="000B7D30"/>
    <w:rsid w:val="000C05F1"/>
    <w:rsid w:val="000C115E"/>
    <w:rsid w:val="000C3E83"/>
    <w:rsid w:val="000C4BA0"/>
    <w:rsid w:val="000C69F8"/>
    <w:rsid w:val="000D08A5"/>
    <w:rsid w:val="000D119A"/>
    <w:rsid w:val="000D177F"/>
    <w:rsid w:val="000D1B45"/>
    <w:rsid w:val="000D5BAA"/>
    <w:rsid w:val="000D7758"/>
    <w:rsid w:val="000D77E8"/>
    <w:rsid w:val="000D7890"/>
    <w:rsid w:val="000E202E"/>
    <w:rsid w:val="000E210D"/>
    <w:rsid w:val="000E23DF"/>
    <w:rsid w:val="000E28BD"/>
    <w:rsid w:val="000E401E"/>
    <w:rsid w:val="000E476C"/>
    <w:rsid w:val="000E527C"/>
    <w:rsid w:val="000E571A"/>
    <w:rsid w:val="000F16BF"/>
    <w:rsid w:val="000F44A2"/>
    <w:rsid w:val="000F5906"/>
    <w:rsid w:val="000F7800"/>
    <w:rsid w:val="0010105E"/>
    <w:rsid w:val="001013AD"/>
    <w:rsid w:val="00102B2C"/>
    <w:rsid w:val="00106411"/>
    <w:rsid w:val="00106768"/>
    <w:rsid w:val="0010743B"/>
    <w:rsid w:val="001079A7"/>
    <w:rsid w:val="00110880"/>
    <w:rsid w:val="00111545"/>
    <w:rsid w:val="00111587"/>
    <w:rsid w:val="001122BB"/>
    <w:rsid w:val="00112B07"/>
    <w:rsid w:val="00112B25"/>
    <w:rsid w:val="00116F2D"/>
    <w:rsid w:val="0011766F"/>
    <w:rsid w:val="00122C20"/>
    <w:rsid w:val="00123415"/>
    <w:rsid w:val="0012529B"/>
    <w:rsid w:val="00126DF1"/>
    <w:rsid w:val="00127E01"/>
    <w:rsid w:val="001303DE"/>
    <w:rsid w:val="001308EB"/>
    <w:rsid w:val="001313E4"/>
    <w:rsid w:val="0013194B"/>
    <w:rsid w:val="00134F3B"/>
    <w:rsid w:val="0013585D"/>
    <w:rsid w:val="00137A9D"/>
    <w:rsid w:val="00141038"/>
    <w:rsid w:val="0014329A"/>
    <w:rsid w:val="00144887"/>
    <w:rsid w:val="00146641"/>
    <w:rsid w:val="00147D0D"/>
    <w:rsid w:val="001528C3"/>
    <w:rsid w:val="00153994"/>
    <w:rsid w:val="00155708"/>
    <w:rsid w:val="00160CC6"/>
    <w:rsid w:val="00163161"/>
    <w:rsid w:val="00164105"/>
    <w:rsid w:val="001643D2"/>
    <w:rsid w:val="0016550B"/>
    <w:rsid w:val="00165961"/>
    <w:rsid w:val="00166FF2"/>
    <w:rsid w:val="001678F0"/>
    <w:rsid w:val="00172A03"/>
    <w:rsid w:val="00172FDA"/>
    <w:rsid w:val="00173726"/>
    <w:rsid w:val="001746E5"/>
    <w:rsid w:val="00174DFE"/>
    <w:rsid w:val="001767E0"/>
    <w:rsid w:val="00176ACD"/>
    <w:rsid w:val="00177AB6"/>
    <w:rsid w:val="00180B8E"/>
    <w:rsid w:val="0018169E"/>
    <w:rsid w:val="00181B9A"/>
    <w:rsid w:val="00181BC9"/>
    <w:rsid w:val="001823C2"/>
    <w:rsid w:val="00187BC7"/>
    <w:rsid w:val="001918C4"/>
    <w:rsid w:val="0019458B"/>
    <w:rsid w:val="001A2DAA"/>
    <w:rsid w:val="001A4640"/>
    <w:rsid w:val="001A46D7"/>
    <w:rsid w:val="001A54BF"/>
    <w:rsid w:val="001A6FA7"/>
    <w:rsid w:val="001B1315"/>
    <w:rsid w:val="001B2BE2"/>
    <w:rsid w:val="001B6850"/>
    <w:rsid w:val="001B7735"/>
    <w:rsid w:val="001C7FDC"/>
    <w:rsid w:val="001D3FAF"/>
    <w:rsid w:val="001D6442"/>
    <w:rsid w:val="001E15B4"/>
    <w:rsid w:val="001E1B5D"/>
    <w:rsid w:val="001E25E6"/>
    <w:rsid w:val="001E3D7A"/>
    <w:rsid w:val="001E5D3B"/>
    <w:rsid w:val="001E7D29"/>
    <w:rsid w:val="001F0540"/>
    <w:rsid w:val="001F096F"/>
    <w:rsid w:val="001F2DCF"/>
    <w:rsid w:val="001F3FE0"/>
    <w:rsid w:val="00202F4E"/>
    <w:rsid w:val="00203AD1"/>
    <w:rsid w:val="002111C1"/>
    <w:rsid w:val="00211EAC"/>
    <w:rsid w:val="00213076"/>
    <w:rsid w:val="00214712"/>
    <w:rsid w:val="002148F0"/>
    <w:rsid w:val="002238F8"/>
    <w:rsid w:val="002245C2"/>
    <w:rsid w:val="0022467F"/>
    <w:rsid w:val="002263AD"/>
    <w:rsid w:val="00226FFE"/>
    <w:rsid w:val="00231377"/>
    <w:rsid w:val="00232735"/>
    <w:rsid w:val="00232D09"/>
    <w:rsid w:val="00234388"/>
    <w:rsid w:val="00234925"/>
    <w:rsid w:val="002357BF"/>
    <w:rsid w:val="00237B28"/>
    <w:rsid w:val="00237CBF"/>
    <w:rsid w:val="00240076"/>
    <w:rsid w:val="002410A1"/>
    <w:rsid w:val="00245202"/>
    <w:rsid w:val="00245470"/>
    <w:rsid w:val="00245599"/>
    <w:rsid w:val="0024751A"/>
    <w:rsid w:val="0025114B"/>
    <w:rsid w:val="00251ABE"/>
    <w:rsid w:val="002539C8"/>
    <w:rsid w:val="00253BD7"/>
    <w:rsid w:val="00255E6E"/>
    <w:rsid w:val="00256793"/>
    <w:rsid w:val="00257E0B"/>
    <w:rsid w:val="00266E69"/>
    <w:rsid w:val="002670AB"/>
    <w:rsid w:val="002678BA"/>
    <w:rsid w:val="00272D34"/>
    <w:rsid w:val="00272E32"/>
    <w:rsid w:val="00275856"/>
    <w:rsid w:val="0028243D"/>
    <w:rsid w:val="00282F15"/>
    <w:rsid w:val="00283360"/>
    <w:rsid w:val="002843A1"/>
    <w:rsid w:val="002857FB"/>
    <w:rsid w:val="00287147"/>
    <w:rsid w:val="002871C1"/>
    <w:rsid w:val="00290598"/>
    <w:rsid w:val="00292BD5"/>
    <w:rsid w:val="002963BC"/>
    <w:rsid w:val="00296AB9"/>
    <w:rsid w:val="00296C3F"/>
    <w:rsid w:val="0029727D"/>
    <w:rsid w:val="002A02E9"/>
    <w:rsid w:val="002A162C"/>
    <w:rsid w:val="002A2AA4"/>
    <w:rsid w:val="002A3C7D"/>
    <w:rsid w:val="002B066D"/>
    <w:rsid w:val="002B1F52"/>
    <w:rsid w:val="002B24F3"/>
    <w:rsid w:val="002B2B65"/>
    <w:rsid w:val="002B6738"/>
    <w:rsid w:val="002C0118"/>
    <w:rsid w:val="002C2D4E"/>
    <w:rsid w:val="002C5A7F"/>
    <w:rsid w:val="002C5D75"/>
    <w:rsid w:val="002C7614"/>
    <w:rsid w:val="002C7902"/>
    <w:rsid w:val="002D797E"/>
    <w:rsid w:val="002E0AA1"/>
    <w:rsid w:val="002E276B"/>
    <w:rsid w:val="002E2E97"/>
    <w:rsid w:val="002E7E39"/>
    <w:rsid w:val="002F00E6"/>
    <w:rsid w:val="002F066F"/>
    <w:rsid w:val="002F0FC1"/>
    <w:rsid w:val="002F360B"/>
    <w:rsid w:val="002F61EE"/>
    <w:rsid w:val="003006FE"/>
    <w:rsid w:val="003016A4"/>
    <w:rsid w:val="00302E61"/>
    <w:rsid w:val="00303540"/>
    <w:rsid w:val="00303B26"/>
    <w:rsid w:val="00306BB1"/>
    <w:rsid w:val="00306C74"/>
    <w:rsid w:val="003071BA"/>
    <w:rsid w:val="0031199D"/>
    <w:rsid w:val="00312FB6"/>
    <w:rsid w:val="00313B62"/>
    <w:rsid w:val="0031455C"/>
    <w:rsid w:val="003171D9"/>
    <w:rsid w:val="00323943"/>
    <w:rsid w:val="00324C48"/>
    <w:rsid w:val="003277C5"/>
    <w:rsid w:val="0033082D"/>
    <w:rsid w:val="00332988"/>
    <w:rsid w:val="00333B5C"/>
    <w:rsid w:val="0033455B"/>
    <w:rsid w:val="0033504F"/>
    <w:rsid w:val="00335C79"/>
    <w:rsid w:val="00335FC7"/>
    <w:rsid w:val="00337614"/>
    <w:rsid w:val="00340207"/>
    <w:rsid w:val="00342099"/>
    <w:rsid w:val="00351049"/>
    <w:rsid w:val="00353342"/>
    <w:rsid w:val="0035359F"/>
    <w:rsid w:val="003539E0"/>
    <w:rsid w:val="00353BE3"/>
    <w:rsid w:val="003613CB"/>
    <w:rsid w:val="00361D4F"/>
    <w:rsid w:val="003627E4"/>
    <w:rsid w:val="003666A8"/>
    <w:rsid w:val="003677F5"/>
    <w:rsid w:val="003707E7"/>
    <w:rsid w:val="00370961"/>
    <w:rsid w:val="00371CF9"/>
    <w:rsid w:val="00371F5E"/>
    <w:rsid w:val="003749BB"/>
    <w:rsid w:val="003752CE"/>
    <w:rsid w:val="00375F3C"/>
    <w:rsid w:val="00376FEF"/>
    <w:rsid w:val="00377BE8"/>
    <w:rsid w:val="00380533"/>
    <w:rsid w:val="003810A2"/>
    <w:rsid w:val="00381DAF"/>
    <w:rsid w:val="0038279B"/>
    <w:rsid w:val="003841AD"/>
    <w:rsid w:val="00390639"/>
    <w:rsid w:val="00391D72"/>
    <w:rsid w:val="00396956"/>
    <w:rsid w:val="00397A56"/>
    <w:rsid w:val="00397C1E"/>
    <w:rsid w:val="00397FF5"/>
    <w:rsid w:val="003A23C4"/>
    <w:rsid w:val="003A34FD"/>
    <w:rsid w:val="003A3D4A"/>
    <w:rsid w:val="003A40F3"/>
    <w:rsid w:val="003A4FAB"/>
    <w:rsid w:val="003A57A0"/>
    <w:rsid w:val="003A6E3A"/>
    <w:rsid w:val="003B5126"/>
    <w:rsid w:val="003B536D"/>
    <w:rsid w:val="003C0700"/>
    <w:rsid w:val="003C0720"/>
    <w:rsid w:val="003C09B5"/>
    <w:rsid w:val="003C18D8"/>
    <w:rsid w:val="003C2AC6"/>
    <w:rsid w:val="003C350F"/>
    <w:rsid w:val="003C3A74"/>
    <w:rsid w:val="003C7CB8"/>
    <w:rsid w:val="003D4709"/>
    <w:rsid w:val="003D5647"/>
    <w:rsid w:val="003D5B8C"/>
    <w:rsid w:val="003D6D59"/>
    <w:rsid w:val="003D768A"/>
    <w:rsid w:val="003D7CE0"/>
    <w:rsid w:val="003D7F9E"/>
    <w:rsid w:val="003E069D"/>
    <w:rsid w:val="003E22FC"/>
    <w:rsid w:val="003E2EEC"/>
    <w:rsid w:val="003E7CA4"/>
    <w:rsid w:val="003F4881"/>
    <w:rsid w:val="003F4EFE"/>
    <w:rsid w:val="003F58F7"/>
    <w:rsid w:val="003F5B69"/>
    <w:rsid w:val="003F61BB"/>
    <w:rsid w:val="00400578"/>
    <w:rsid w:val="00403E81"/>
    <w:rsid w:val="00404996"/>
    <w:rsid w:val="00406E42"/>
    <w:rsid w:val="00411FAC"/>
    <w:rsid w:val="00412ACD"/>
    <w:rsid w:val="00414BA1"/>
    <w:rsid w:val="00416604"/>
    <w:rsid w:val="00417C12"/>
    <w:rsid w:val="0043032C"/>
    <w:rsid w:val="00430B31"/>
    <w:rsid w:val="00437A9E"/>
    <w:rsid w:val="00440AE0"/>
    <w:rsid w:val="00440F72"/>
    <w:rsid w:val="004451FD"/>
    <w:rsid w:val="00454127"/>
    <w:rsid w:val="0046379E"/>
    <w:rsid w:val="00464A6F"/>
    <w:rsid w:val="00470201"/>
    <w:rsid w:val="00470DB9"/>
    <w:rsid w:val="00473305"/>
    <w:rsid w:val="0047571B"/>
    <w:rsid w:val="00476939"/>
    <w:rsid w:val="00480E98"/>
    <w:rsid w:val="004817D4"/>
    <w:rsid w:val="0049044F"/>
    <w:rsid w:val="004905B5"/>
    <w:rsid w:val="00494765"/>
    <w:rsid w:val="004969A4"/>
    <w:rsid w:val="004972F8"/>
    <w:rsid w:val="00497CE5"/>
    <w:rsid w:val="004A0204"/>
    <w:rsid w:val="004A085F"/>
    <w:rsid w:val="004A3A37"/>
    <w:rsid w:val="004A5883"/>
    <w:rsid w:val="004A71E7"/>
    <w:rsid w:val="004B1E45"/>
    <w:rsid w:val="004B3E0E"/>
    <w:rsid w:val="004B5B3D"/>
    <w:rsid w:val="004B62F4"/>
    <w:rsid w:val="004C0C77"/>
    <w:rsid w:val="004C4589"/>
    <w:rsid w:val="004C7586"/>
    <w:rsid w:val="004D235D"/>
    <w:rsid w:val="004D541F"/>
    <w:rsid w:val="004E2B3A"/>
    <w:rsid w:val="004F14A5"/>
    <w:rsid w:val="004F1536"/>
    <w:rsid w:val="004F1AB5"/>
    <w:rsid w:val="004F2318"/>
    <w:rsid w:val="004F2FC8"/>
    <w:rsid w:val="004F32ED"/>
    <w:rsid w:val="004F367F"/>
    <w:rsid w:val="004F3DA1"/>
    <w:rsid w:val="004F3E3A"/>
    <w:rsid w:val="004F4336"/>
    <w:rsid w:val="004F7F73"/>
    <w:rsid w:val="00504CFA"/>
    <w:rsid w:val="0050686F"/>
    <w:rsid w:val="00507ECF"/>
    <w:rsid w:val="00512E94"/>
    <w:rsid w:val="00513DEC"/>
    <w:rsid w:val="00515AFA"/>
    <w:rsid w:val="005162C5"/>
    <w:rsid w:val="00516A8B"/>
    <w:rsid w:val="00516FB2"/>
    <w:rsid w:val="00517226"/>
    <w:rsid w:val="00520B58"/>
    <w:rsid w:val="00520FED"/>
    <w:rsid w:val="00521CC9"/>
    <w:rsid w:val="00521EA2"/>
    <w:rsid w:val="00526BE1"/>
    <w:rsid w:val="0052754A"/>
    <w:rsid w:val="005308BC"/>
    <w:rsid w:val="00531405"/>
    <w:rsid w:val="00531FC4"/>
    <w:rsid w:val="005324EF"/>
    <w:rsid w:val="0053334A"/>
    <w:rsid w:val="0053456E"/>
    <w:rsid w:val="00534CFF"/>
    <w:rsid w:val="00535746"/>
    <w:rsid w:val="00535FC0"/>
    <w:rsid w:val="00537808"/>
    <w:rsid w:val="00537BAB"/>
    <w:rsid w:val="00542230"/>
    <w:rsid w:val="00543A26"/>
    <w:rsid w:val="00544346"/>
    <w:rsid w:val="00544D3B"/>
    <w:rsid w:val="00553D46"/>
    <w:rsid w:val="00554FA6"/>
    <w:rsid w:val="00560023"/>
    <w:rsid w:val="005618FE"/>
    <w:rsid w:val="0056195B"/>
    <w:rsid w:val="005641AF"/>
    <w:rsid w:val="00564C83"/>
    <w:rsid w:val="00565A82"/>
    <w:rsid w:val="00565CC1"/>
    <w:rsid w:val="005662D5"/>
    <w:rsid w:val="00570D09"/>
    <w:rsid w:val="0057370D"/>
    <w:rsid w:val="00573B4E"/>
    <w:rsid w:val="00575A9C"/>
    <w:rsid w:val="005773F2"/>
    <w:rsid w:val="0058021C"/>
    <w:rsid w:val="00585454"/>
    <w:rsid w:val="0059279A"/>
    <w:rsid w:val="00593C70"/>
    <w:rsid w:val="00594E4E"/>
    <w:rsid w:val="00595B98"/>
    <w:rsid w:val="00595C08"/>
    <w:rsid w:val="00596AFA"/>
    <w:rsid w:val="005A014D"/>
    <w:rsid w:val="005A0248"/>
    <w:rsid w:val="005A0C2D"/>
    <w:rsid w:val="005B1584"/>
    <w:rsid w:val="005B6C2C"/>
    <w:rsid w:val="005B70C8"/>
    <w:rsid w:val="005C07DC"/>
    <w:rsid w:val="005C0A18"/>
    <w:rsid w:val="005C0C6E"/>
    <w:rsid w:val="005C3AD1"/>
    <w:rsid w:val="005C4037"/>
    <w:rsid w:val="005C4053"/>
    <w:rsid w:val="005D2692"/>
    <w:rsid w:val="005D4990"/>
    <w:rsid w:val="005D4F5E"/>
    <w:rsid w:val="005D6F80"/>
    <w:rsid w:val="005D7AA1"/>
    <w:rsid w:val="005E0747"/>
    <w:rsid w:val="005E3877"/>
    <w:rsid w:val="005E3C12"/>
    <w:rsid w:val="005E64D1"/>
    <w:rsid w:val="005E76B8"/>
    <w:rsid w:val="005F0BA0"/>
    <w:rsid w:val="005F3413"/>
    <w:rsid w:val="005F6914"/>
    <w:rsid w:val="005F7D79"/>
    <w:rsid w:val="00600D0C"/>
    <w:rsid w:val="0060231D"/>
    <w:rsid w:val="00603431"/>
    <w:rsid w:val="006041FB"/>
    <w:rsid w:val="00604295"/>
    <w:rsid w:val="006049AA"/>
    <w:rsid w:val="00606ACC"/>
    <w:rsid w:val="0061191E"/>
    <w:rsid w:val="00613241"/>
    <w:rsid w:val="00614C10"/>
    <w:rsid w:val="006215B3"/>
    <w:rsid w:val="006220A3"/>
    <w:rsid w:val="00622B94"/>
    <w:rsid w:val="00623907"/>
    <w:rsid w:val="006241F6"/>
    <w:rsid w:val="0062520B"/>
    <w:rsid w:val="00625F77"/>
    <w:rsid w:val="0063114E"/>
    <w:rsid w:val="00633E1A"/>
    <w:rsid w:val="00633FFA"/>
    <w:rsid w:val="00636E4C"/>
    <w:rsid w:val="00636FBD"/>
    <w:rsid w:val="006402D2"/>
    <w:rsid w:val="006405BE"/>
    <w:rsid w:val="006407DD"/>
    <w:rsid w:val="00642B3D"/>
    <w:rsid w:val="00643FA3"/>
    <w:rsid w:val="006457E6"/>
    <w:rsid w:val="0064729B"/>
    <w:rsid w:val="00650421"/>
    <w:rsid w:val="006512D1"/>
    <w:rsid w:val="006544F0"/>
    <w:rsid w:val="00655E75"/>
    <w:rsid w:val="00656509"/>
    <w:rsid w:val="00657DD3"/>
    <w:rsid w:val="00662F55"/>
    <w:rsid w:val="00664964"/>
    <w:rsid w:val="00666685"/>
    <w:rsid w:val="00666836"/>
    <w:rsid w:val="006703E7"/>
    <w:rsid w:val="00670857"/>
    <w:rsid w:val="0067089D"/>
    <w:rsid w:val="006724A8"/>
    <w:rsid w:val="0067478A"/>
    <w:rsid w:val="00677422"/>
    <w:rsid w:val="0068180C"/>
    <w:rsid w:val="0068251D"/>
    <w:rsid w:val="00682D04"/>
    <w:rsid w:val="00685D55"/>
    <w:rsid w:val="0068665F"/>
    <w:rsid w:val="006918A1"/>
    <w:rsid w:val="00692498"/>
    <w:rsid w:val="006933C9"/>
    <w:rsid w:val="00694AA2"/>
    <w:rsid w:val="00694CD7"/>
    <w:rsid w:val="00696734"/>
    <w:rsid w:val="006976CF"/>
    <w:rsid w:val="00697C8A"/>
    <w:rsid w:val="006A0D9C"/>
    <w:rsid w:val="006A2B91"/>
    <w:rsid w:val="006A37F8"/>
    <w:rsid w:val="006A4629"/>
    <w:rsid w:val="006A5CEB"/>
    <w:rsid w:val="006B1FAD"/>
    <w:rsid w:val="006B54F5"/>
    <w:rsid w:val="006C39A7"/>
    <w:rsid w:val="006C3D95"/>
    <w:rsid w:val="006C5147"/>
    <w:rsid w:val="006C78F8"/>
    <w:rsid w:val="006D0814"/>
    <w:rsid w:val="006D15C2"/>
    <w:rsid w:val="006D250F"/>
    <w:rsid w:val="006D2876"/>
    <w:rsid w:val="006D555B"/>
    <w:rsid w:val="006F1037"/>
    <w:rsid w:val="006F25E7"/>
    <w:rsid w:val="006F4A5B"/>
    <w:rsid w:val="006F5CD4"/>
    <w:rsid w:val="006F5DE7"/>
    <w:rsid w:val="006F7E1C"/>
    <w:rsid w:val="00700685"/>
    <w:rsid w:val="00701626"/>
    <w:rsid w:val="007031F2"/>
    <w:rsid w:val="0070410C"/>
    <w:rsid w:val="00705D5B"/>
    <w:rsid w:val="00706C9E"/>
    <w:rsid w:val="00711DA5"/>
    <w:rsid w:val="00715873"/>
    <w:rsid w:val="007163D5"/>
    <w:rsid w:val="00716678"/>
    <w:rsid w:val="007205FB"/>
    <w:rsid w:val="00720D36"/>
    <w:rsid w:val="00721D4A"/>
    <w:rsid w:val="00721F14"/>
    <w:rsid w:val="00723B3F"/>
    <w:rsid w:val="00730009"/>
    <w:rsid w:val="00731BFA"/>
    <w:rsid w:val="00734208"/>
    <w:rsid w:val="0073511A"/>
    <w:rsid w:val="00735D0C"/>
    <w:rsid w:val="00737344"/>
    <w:rsid w:val="007400F4"/>
    <w:rsid w:val="007436D7"/>
    <w:rsid w:val="007457E6"/>
    <w:rsid w:val="0075023A"/>
    <w:rsid w:val="00750678"/>
    <w:rsid w:val="00752D7F"/>
    <w:rsid w:val="00752DB7"/>
    <w:rsid w:val="00756B96"/>
    <w:rsid w:val="00763B87"/>
    <w:rsid w:val="0076482F"/>
    <w:rsid w:val="00764CAE"/>
    <w:rsid w:val="00766F02"/>
    <w:rsid w:val="00767EE8"/>
    <w:rsid w:val="007700FA"/>
    <w:rsid w:val="007711F2"/>
    <w:rsid w:val="0077139B"/>
    <w:rsid w:val="00772CC6"/>
    <w:rsid w:val="00772FA8"/>
    <w:rsid w:val="00773D36"/>
    <w:rsid w:val="00782958"/>
    <w:rsid w:val="007863B8"/>
    <w:rsid w:val="00794DD2"/>
    <w:rsid w:val="00795050"/>
    <w:rsid w:val="00796462"/>
    <w:rsid w:val="0079653C"/>
    <w:rsid w:val="00796B99"/>
    <w:rsid w:val="007A0CD3"/>
    <w:rsid w:val="007A4635"/>
    <w:rsid w:val="007A5115"/>
    <w:rsid w:val="007A57F1"/>
    <w:rsid w:val="007B0075"/>
    <w:rsid w:val="007B1E52"/>
    <w:rsid w:val="007B3984"/>
    <w:rsid w:val="007B77DE"/>
    <w:rsid w:val="007C0367"/>
    <w:rsid w:val="007C120C"/>
    <w:rsid w:val="007C33A5"/>
    <w:rsid w:val="007C597D"/>
    <w:rsid w:val="007C5FF3"/>
    <w:rsid w:val="007C6E9A"/>
    <w:rsid w:val="007C6F5B"/>
    <w:rsid w:val="007D17BC"/>
    <w:rsid w:val="007D1934"/>
    <w:rsid w:val="007D61E2"/>
    <w:rsid w:val="007D7192"/>
    <w:rsid w:val="007D7D92"/>
    <w:rsid w:val="007E1485"/>
    <w:rsid w:val="007E2222"/>
    <w:rsid w:val="007E2347"/>
    <w:rsid w:val="007E2732"/>
    <w:rsid w:val="007E2F55"/>
    <w:rsid w:val="007E4E2D"/>
    <w:rsid w:val="007F12C7"/>
    <w:rsid w:val="007F3C20"/>
    <w:rsid w:val="007F4FA5"/>
    <w:rsid w:val="00801C9D"/>
    <w:rsid w:val="00802648"/>
    <w:rsid w:val="0080358F"/>
    <w:rsid w:val="00803BE1"/>
    <w:rsid w:val="00805261"/>
    <w:rsid w:val="00805B0C"/>
    <w:rsid w:val="00805D60"/>
    <w:rsid w:val="00806890"/>
    <w:rsid w:val="00807471"/>
    <w:rsid w:val="008107B6"/>
    <w:rsid w:val="00811782"/>
    <w:rsid w:val="00811F22"/>
    <w:rsid w:val="00815108"/>
    <w:rsid w:val="00816A7D"/>
    <w:rsid w:val="00823AE9"/>
    <w:rsid w:val="00825814"/>
    <w:rsid w:val="00825A6C"/>
    <w:rsid w:val="008273F4"/>
    <w:rsid w:val="008301BF"/>
    <w:rsid w:val="0083053A"/>
    <w:rsid w:val="00830847"/>
    <w:rsid w:val="00835424"/>
    <w:rsid w:val="00835BD3"/>
    <w:rsid w:val="00835F1F"/>
    <w:rsid w:val="00837098"/>
    <w:rsid w:val="00837123"/>
    <w:rsid w:val="00840506"/>
    <w:rsid w:val="00844DB5"/>
    <w:rsid w:val="00845EED"/>
    <w:rsid w:val="00846BAF"/>
    <w:rsid w:val="00850D4D"/>
    <w:rsid w:val="0085188D"/>
    <w:rsid w:val="00852049"/>
    <w:rsid w:val="0085345B"/>
    <w:rsid w:val="00853A93"/>
    <w:rsid w:val="0085483A"/>
    <w:rsid w:val="00855D4B"/>
    <w:rsid w:val="00856A49"/>
    <w:rsid w:val="00862312"/>
    <w:rsid w:val="0086458E"/>
    <w:rsid w:val="00864BEC"/>
    <w:rsid w:val="00864C6F"/>
    <w:rsid w:val="00867AC9"/>
    <w:rsid w:val="00870B03"/>
    <w:rsid w:val="0087116D"/>
    <w:rsid w:val="008711E6"/>
    <w:rsid w:val="008717B2"/>
    <w:rsid w:val="00872F33"/>
    <w:rsid w:val="00873702"/>
    <w:rsid w:val="00875A90"/>
    <w:rsid w:val="008804B4"/>
    <w:rsid w:val="00883E05"/>
    <w:rsid w:val="0088441D"/>
    <w:rsid w:val="0088625D"/>
    <w:rsid w:val="00887662"/>
    <w:rsid w:val="00887694"/>
    <w:rsid w:val="00890E66"/>
    <w:rsid w:val="00890FBF"/>
    <w:rsid w:val="0089361B"/>
    <w:rsid w:val="008947FF"/>
    <w:rsid w:val="008A011D"/>
    <w:rsid w:val="008A16CF"/>
    <w:rsid w:val="008A2EDC"/>
    <w:rsid w:val="008A4DAD"/>
    <w:rsid w:val="008A5487"/>
    <w:rsid w:val="008B0AEC"/>
    <w:rsid w:val="008B4D0A"/>
    <w:rsid w:val="008B6CCD"/>
    <w:rsid w:val="008C2453"/>
    <w:rsid w:val="008C2BAB"/>
    <w:rsid w:val="008C3595"/>
    <w:rsid w:val="008C40CE"/>
    <w:rsid w:val="008C57C8"/>
    <w:rsid w:val="008C5A04"/>
    <w:rsid w:val="008C5E98"/>
    <w:rsid w:val="008C7B99"/>
    <w:rsid w:val="008D0519"/>
    <w:rsid w:val="008D25C7"/>
    <w:rsid w:val="008D4883"/>
    <w:rsid w:val="008D4A08"/>
    <w:rsid w:val="008D4D1C"/>
    <w:rsid w:val="008D50B8"/>
    <w:rsid w:val="008D54BC"/>
    <w:rsid w:val="008E1CA3"/>
    <w:rsid w:val="008E6BEE"/>
    <w:rsid w:val="008E735A"/>
    <w:rsid w:val="008F0336"/>
    <w:rsid w:val="008F047E"/>
    <w:rsid w:val="008F10D5"/>
    <w:rsid w:val="008F332F"/>
    <w:rsid w:val="008F3BEF"/>
    <w:rsid w:val="008F4FEC"/>
    <w:rsid w:val="008F548D"/>
    <w:rsid w:val="008F633F"/>
    <w:rsid w:val="0090072B"/>
    <w:rsid w:val="0090278B"/>
    <w:rsid w:val="00902B57"/>
    <w:rsid w:val="00902EAE"/>
    <w:rsid w:val="009038A7"/>
    <w:rsid w:val="00903EBB"/>
    <w:rsid w:val="009045AD"/>
    <w:rsid w:val="00904748"/>
    <w:rsid w:val="00905F5E"/>
    <w:rsid w:val="009107E3"/>
    <w:rsid w:val="009116C9"/>
    <w:rsid w:val="00914CD4"/>
    <w:rsid w:val="00914EC4"/>
    <w:rsid w:val="00916A9F"/>
    <w:rsid w:val="009201EA"/>
    <w:rsid w:val="00921070"/>
    <w:rsid w:val="0092233F"/>
    <w:rsid w:val="00924465"/>
    <w:rsid w:val="00925236"/>
    <w:rsid w:val="00925C22"/>
    <w:rsid w:val="009302B3"/>
    <w:rsid w:val="009312AB"/>
    <w:rsid w:val="00943929"/>
    <w:rsid w:val="009443C2"/>
    <w:rsid w:val="00946133"/>
    <w:rsid w:val="00951714"/>
    <w:rsid w:val="00951BB0"/>
    <w:rsid w:val="0095248A"/>
    <w:rsid w:val="00955271"/>
    <w:rsid w:val="00955360"/>
    <w:rsid w:val="009571D3"/>
    <w:rsid w:val="009600D9"/>
    <w:rsid w:val="00960576"/>
    <w:rsid w:val="00961A1F"/>
    <w:rsid w:val="00962AB4"/>
    <w:rsid w:val="009631D4"/>
    <w:rsid w:val="009644B4"/>
    <w:rsid w:val="00970004"/>
    <w:rsid w:val="00974DAE"/>
    <w:rsid w:val="00974E74"/>
    <w:rsid w:val="009751D5"/>
    <w:rsid w:val="0097560D"/>
    <w:rsid w:val="0097656C"/>
    <w:rsid w:val="00983C62"/>
    <w:rsid w:val="0098491E"/>
    <w:rsid w:val="00990229"/>
    <w:rsid w:val="009903BF"/>
    <w:rsid w:val="0099265A"/>
    <w:rsid w:val="009933AE"/>
    <w:rsid w:val="0099708F"/>
    <w:rsid w:val="009A0203"/>
    <w:rsid w:val="009A5FA8"/>
    <w:rsid w:val="009A6A24"/>
    <w:rsid w:val="009B007B"/>
    <w:rsid w:val="009B7DE2"/>
    <w:rsid w:val="009B7EA3"/>
    <w:rsid w:val="009C2E9D"/>
    <w:rsid w:val="009C5CAD"/>
    <w:rsid w:val="009C60C5"/>
    <w:rsid w:val="009C7171"/>
    <w:rsid w:val="009D059E"/>
    <w:rsid w:val="009D1A9C"/>
    <w:rsid w:val="009D2408"/>
    <w:rsid w:val="009D4758"/>
    <w:rsid w:val="009D7795"/>
    <w:rsid w:val="009E075D"/>
    <w:rsid w:val="009E0BB5"/>
    <w:rsid w:val="009E27D2"/>
    <w:rsid w:val="009E4C4A"/>
    <w:rsid w:val="009F0B6D"/>
    <w:rsid w:val="009F14D2"/>
    <w:rsid w:val="009F593D"/>
    <w:rsid w:val="009F6AE9"/>
    <w:rsid w:val="009F7A72"/>
    <w:rsid w:val="00A00ECB"/>
    <w:rsid w:val="00A017C5"/>
    <w:rsid w:val="00A02A7F"/>
    <w:rsid w:val="00A037F2"/>
    <w:rsid w:val="00A03E10"/>
    <w:rsid w:val="00A1100A"/>
    <w:rsid w:val="00A11B62"/>
    <w:rsid w:val="00A1375C"/>
    <w:rsid w:val="00A13CCC"/>
    <w:rsid w:val="00A1419C"/>
    <w:rsid w:val="00A21943"/>
    <w:rsid w:val="00A225F5"/>
    <w:rsid w:val="00A23C96"/>
    <w:rsid w:val="00A23EFE"/>
    <w:rsid w:val="00A2427A"/>
    <w:rsid w:val="00A27D4F"/>
    <w:rsid w:val="00A3500B"/>
    <w:rsid w:val="00A3702E"/>
    <w:rsid w:val="00A37E20"/>
    <w:rsid w:val="00A40DE8"/>
    <w:rsid w:val="00A42EE3"/>
    <w:rsid w:val="00A43CE9"/>
    <w:rsid w:val="00A449F2"/>
    <w:rsid w:val="00A44AF0"/>
    <w:rsid w:val="00A458E1"/>
    <w:rsid w:val="00A47516"/>
    <w:rsid w:val="00A51FA3"/>
    <w:rsid w:val="00A5201C"/>
    <w:rsid w:val="00A52E59"/>
    <w:rsid w:val="00A559D5"/>
    <w:rsid w:val="00A57186"/>
    <w:rsid w:val="00A5743C"/>
    <w:rsid w:val="00A5778B"/>
    <w:rsid w:val="00A62DA1"/>
    <w:rsid w:val="00A66CFA"/>
    <w:rsid w:val="00A7789C"/>
    <w:rsid w:val="00A80842"/>
    <w:rsid w:val="00A80BA7"/>
    <w:rsid w:val="00A85DCA"/>
    <w:rsid w:val="00A86953"/>
    <w:rsid w:val="00A87C86"/>
    <w:rsid w:val="00A90491"/>
    <w:rsid w:val="00A92B8E"/>
    <w:rsid w:val="00A93949"/>
    <w:rsid w:val="00A946F1"/>
    <w:rsid w:val="00A9616B"/>
    <w:rsid w:val="00A964F3"/>
    <w:rsid w:val="00A9712B"/>
    <w:rsid w:val="00AA07D3"/>
    <w:rsid w:val="00AA39FF"/>
    <w:rsid w:val="00AA470A"/>
    <w:rsid w:val="00AA7FEB"/>
    <w:rsid w:val="00AB1919"/>
    <w:rsid w:val="00AB2143"/>
    <w:rsid w:val="00AB21D1"/>
    <w:rsid w:val="00AB24BB"/>
    <w:rsid w:val="00AB36C1"/>
    <w:rsid w:val="00AC0925"/>
    <w:rsid w:val="00AC3BB1"/>
    <w:rsid w:val="00AC4E8B"/>
    <w:rsid w:val="00AC7347"/>
    <w:rsid w:val="00AC7E31"/>
    <w:rsid w:val="00AD061F"/>
    <w:rsid w:val="00AD1E46"/>
    <w:rsid w:val="00AD3313"/>
    <w:rsid w:val="00AD3FD4"/>
    <w:rsid w:val="00AD55B2"/>
    <w:rsid w:val="00AD5C61"/>
    <w:rsid w:val="00AD745A"/>
    <w:rsid w:val="00AE1803"/>
    <w:rsid w:val="00AE35F0"/>
    <w:rsid w:val="00AE47AE"/>
    <w:rsid w:val="00AE52AF"/>
    <w:rsid w:val="00AE596A"/>
    <w:rsid w:val="00AF5BE5"/>
    <w:rsid w:val="00AF7C31"/>
    <w:rsid w:val="00B02CA2"/>
    <w:rsid w:val="00B118DE"/>
    <w:rsid w:val="00B11D75"/>
    <w:rsid w:val="00B1584C"/>
    <w:rsid w:val="00B20A44"/>
    <w:rsid w:val="00B20D8A"/>
    <w:rsid w:val="00B2147E"/>
    <w:rsid w:val="00B2455C"/>
    <w:rsid w:val="00B417F8"/>
    <w:rsid w:val="00B44702"/>
    <w:rsid w:val="00B44E57"/>
    <w:rsid w:val="00B45187"/>
    <w:rsid w:val="00B45FAD"/>
    <w:rsid w:val="00B46144"/>
    <w:rsid w:val="00B476D6"/>
    <w:rsid w:val="00B500B1"/>
    <w:rsid w:val="00B5014E"/>
    <w:rsid w:val="00B517D7"/>
    <w:rsid w:val="00B518EB"/>
    <w:rsid w:val="00B53135"/>
    <w:rsid w:val="00B535F6"/>
    <w:rsid w:val="00B573C6"/>
    <w:rsid w:val="00B628F1"/>
    <w:rsid w:val="00B62F83"/>
    <w:rsid w:val="00B63E62"/>
    <w:rsid w:val="00B6451B"/>
    <w:rsid w:val="00B647A9"/>
    <w:rsid w:val="00B6776E"/>
    <w:rsid w:val="00B70314"/>
    <w:rsid w:val="00B7060F"/>
    <w:rsid w:val="00B71103"/>
    <w:rsid w:val="00B715B9"/>
    <w:rsid w:val="00B72FCF"/>
    <w:rsid w:val="00B77B7C"/>
    <w:rsid w:val="00B81687"/>
    <w:rsid w:val="00B838E0"/>
    <w:rsid w:val="00B85066"/>
    <w:rsid w:val="00B87024"/>
    <w:rsid w:val="00B9051C"/>
    <w:rsid w:val="00B91AD3"/>
    <w:rsid w:val="00B91EC3"/>
    <w:rsid w:val="00B95586"/>
    <w:rsid w:val="00B961F5"/>
    <w:rsid w:val="00B9662E"/>
    <w:rsid w:val="00BA1974"/>
    <w:rsid w:val="00BA1D79"/>
    <w:rsid w:val="00BA2942"/>
    <w:rsid w:val="00BA3B87"/>
    <w:rsid w:val="00BA61B4"/>
    <w:rsid w:val="00BA7753"/>
    <w:rsid w:val="00BB118F"/>
    <w:rsid w:val="00BB7E60"/>
    <w:rsid w:val="00BC14AE"/>
    <w:rsid w:val="00BC3F39"/>
    <w:rsid w:val="00BC5787"/>
    <w:rsid w:val="00BC62E1"/>
    <w:rsid w:val="00BC6AEC"/>
    <w:rsid w:val="00BD010A"/>
    <w:rsid w:val="00BE2063"/>
    <w:rsid w:val="00BE2382"/>
    <w:rsid w:val="00BE5BB2"/>
    <w:rsid w:val="00BE7595"/>
    <w:rsid w:val="00BF1BA8"/>
    <w:rsid w:val="00BF2BA2"/>
    <w:rsid w:val="00BF2D2D"/>
    <w:rsid w:val="00BF343B"/>
    <w:rsid w:val="00BF7F44"/>
    <w:rsid w:val="00C11115"/>
    <w:rsid w:val="00C117AB"/>
    <w:rsid w:val="00C17901"/>
    <w:rsid w:val="00C17A9D"/>
    <w:rsid w:val="00C21910"/>
    <w:rsid w:val="00C22E97"/>
    <w:rsid w:val="00C27275"/>
    <w:rsid w:val="00C27BD6"/>
    <w:rsid w:val="00C30937"/>
    <w:rsid w:val="00C31ED1"/>
    <w:rsid w:val="00C34E53"/>
    <w:rsid w:val="00C3597F"/>
    <w:rsid w:val="00C35F87"/>
    <w:rsid w:val="00C36002"/>
    <w:rsid w:val="00C36265"/>
    <w:rsid w:val="00C41AEE"/>
    <w:rsid w:val="00C425D3"/>
    <w:rsid w:val="00C42C31"/>
    <w:rsid w:val="00C45D91"/>
    <w:rsid w:val="00C474D7"/>
    <w:rsid w:val="00C50B5D"/>
    <w:rsid w:val="00C51BF1"/>
    <w:rsid w:val="00C52E06"/>
    <w:rsid w:val="00C53745"/>
    <w:rsid w:val="00C546FB"/>
    <w:rsid w:val="00C54D7D"/>
    <w:rsid w:val="00C5590D"/>
    <w:rsid w:val="00C57FCF"/>
    <w:rsid w:val="00C604E2"/>
    <w:rsid w:val="00C6087B"/>
    <w:rsid w:val="00C62661"/>
    <w:rsid w:val="00C62DBA"/>
    <w:rsid w:val="00C63098"/>
    <w:rsid w:val="00C63A5A"/>
    <w:rsid w:val="00C64734"/>
    <w:rsid w:val="00C65863"/>
    <w:rsid w:val="00C6632C"/>
    <w:rsid w:val="00C738CF"/>
    <w:rsid w:val="00C82D93"/>
    <w:rsid w:val="00C84FD9"/>
    <w:rsid w:val="00C857F4"/>
    <w:rsid w:val="00C87C74"/>
    <w:rsid w:val="00C910B9"/>
    <w:rsid w:val="00C93062"/>
    <w:rsid w:val="00C9395D"/>
    <w:rsid w:val="00C946BF"/>
    <w:rsid w:val="00CA044F"/>
    <w:rsid w:val="00CA11FC"/>
    <w:rsid w:val="00CA377C"/>
    <w:rsid w:val="00CA3DD3"/>
    <w:rsid w:val="00CA4F42"/>
    <w:rsid w:val="00CA5C63"/>
    <w:rsid w:val="00CA6CDF"/>
    <w:rsid w:val="00CA78C6"/>
    <w:rsid w:val="00CB080A"/>
    <w:rsid w:val="00CB76FA"/>
    <w:rsid w:val="00CC17CA"/>
    <w:rsid w:val="00CC57D9"/>
    <w:rsid w:val="00CC7240"/>
    <w:rsid w:val="00CD027A"/>
    <w:rsid w:val="00CD0C81"/>
    <w:rsid w:val="00CD0CDE"/>
    <w:rsid w:val="00CD44BC"/>
    <w:rsid w:val="00CD4712"/>
    <w:rsid w:val="00CD50E3"/>
    <w:rsid w:val="00CD62FE"/>
    <w:rsid w:val="00CD67FE"/>
    <w:rsid w:val="00CE2591"/>
    <w:rsid w:val="00CF148D"/>
    <w:rsid w:val="00CF221F"/>
    <w:rsid w:val="00CF7254"/>
    <w:rsid w:val="00D056AC"/>
    <w:rsid w:val="00D06605"/>
    <w:rsid w:val="00D07480"/>
    <w:rsid w:val="00D10250"/>
    <w:rsid w:val="00D11AD7"/>
    <w:rsid w:val="00D13860"/>
    <w:rsid w:val="00D21338"/>
    <w:rsid w:val="00D21886"/>
    <w:rsid w:val="00D220A8"/>
    <w:rsid w:val="00D2294D"/>
    <w:rsid w:val="00D25E7A"/>
    <w:rsid w:val="00D270EE"/>
    <w:rsid w:val="00D27513"/>
    <w:rsid w:val="00D2761B"/>
    <w:rsid w:val="00D27EAC"/>
    <w:rsid w:val="00D30C5F"/>
    <w:rsid w:val="00D314B0"/>
    <w:rsid w:val="00D3375A"/>
    <w:rsid w:val="00D33CB2"/>
    <w:rsid w:val="00D354EE"/>
    <w:rsid w:val="00D3569C"/>
    <w:rsid w:val="00D409DD"/>
    <w:rsid w:val="00D446AB"/>
    <w:rsid w:val="00D45948"/>
    <w:rsid w:val="00D46E57"/>
    <w:rsid w:val="00D50311"/>
    <w:rsid w:val="00D515F4"/>
    <w:rsid w:val="00D51614"/>
    <w:rsid w:val="00D51FB4"/>
    <w:rsid w:val="00D53501"/>
    <w:rsid w:val="00D548F3"/>
    <w:rsid w:val="00D54BFC"/>
    <w:rsid w:val="00D619EA"/>
    <w:rsid w:val="00D67312"/>
    <w:rsid w:val="00D67684"/>
    <w:rsid w:val="00D67746"/>
    <w:rsid w:val="00D71281"/>
    <w:rsid w:val="00D72BA0"/>
    <w:rsid w:val="00D751FB"/>
    <w:rsid w:val="00D75499"/>
    <w:rsid w:val="00D756A6"/>
    <w:rsid w:val="00D75895"/>
    <w:rsid w:val="00D774EA"/>
    <w:rsid w:val="00D80CCC"/>
    <w:rsid w:val="00D8172E"/>
    <w:rsid w:val="00D8329C"/>
    <w:rsid w:val="00D85EC8"/>
    <w:rsid w:val="00D91F48"/>
    <w:rsid w:val="00D976CD"/>
    <w:rsid w:val="00DA00DF"/>
    <w:rsid w:val="00DA05DC"/>
    <w:rsid w:val="00DA1FCC"/>
    <w:rsid w:val="00DA4E41"/>
    <w:rsid w:val="00DA5205"/>
    <w:rsid w:val="00DA77CF"/>
    <w:rsid w:val="00DA7820"/>
    <w:rsid w:val="00DB032C"/>
    <w:rsid w:val="00DB09AF"/>
    <w:rsid w:val="00DB0A24"/>
    <w:rsid w:val="00DB1EEF"/>
    <w:rsid w:val="00DB20F0"/>
    <w:rsid w:val="00DB2E37"/>
    <w:rsid w:val="00DB3078"/>
    <w:rsid w:val="00DB3438"/>
    <w:rsid w:val="00DB491C"/>
    <w:rsid w:val="00DB5048"/>
    <w:rsid w:val="00DB6372"/>
    <w:rsid w:val="00DB74CA"/>
    <w:rsid w:val="00DC0D1C"/>
    <w:rsid w:val="00DC1E28"/>
    <w:rsid w:val="00DC2DCD"/>
    <w:rsid w:val="00DC3817"/>
    <w:rsid w:val="00DC5386"/>
    <w:rsid w:val="00DC64BA"/>
    <w:rsid w:val="00DD2741"/>
    <w:rsid w:val="00DD477A"/>
    <w:rsid w:val="00DD4C33"/>
    <w:rsid w:val="00DD6DE6"/>
    <w:rsid w:val="00DE0A32"/>
    <w:rsid w:val="00DE24B3"/>
    <w:rsid w:val="00DE30B6"/>
    <w:rsid w:val="00DE33DC"/>
    <w:rsid w:val="00DE364C"/>
    <w:rsid w:val="00DE62BD"/>
    <w:rsid w:val="00DE6640"/>
    <w:rsid w:val="00DE69D0"/>
    <w:rsid w:val="00DE6C04"/>
    <w:rsid w:val="00DF00C3"/>
    <w:rsid w:val="00DF10D4"/>
    <w:rsid w:val="00DF1A4F"/>
    <w:rsid w:val="00DF208F"/>
    <w:rsid w:val="00DF40FF"/>
    <w:rsid w:val="00E02D4D"/>
    <w:rsid w:val="00E041DB"/>
    <w:rsid w:val="00E04536"/>
    <w:rsid w:val="00E12E90"/>
    <w:rsid w:val="00E13441"/>
    <w:rsid w:val="00E13723"/>
    <w:rsid w:val="00E24690"/>
    <w:rsid w:val="00E267EA"/>
    <w:rsid w:val="00E26DE8"/>
    <w:rsid w:val="00E27D48"/>
    <w:rsid w:val="00E328D4"/>
    <w:rsid w:val="00E35194"/>
    <w:rsid w:val="00E35E63"/>
    <w:rsid w:val="00E41341"/>
    <w:rsid w:val="00E41732"/>
    <w:rsid w:val="00E41CB2"/>
    <w:rsid w:val="00E41F4C"/>
    <w:rsid w:val="00E47047"/>
    <w:rsid w:val="00E52C24"/>
    <w:rsid w:val="00E52ED7"/>
    <w:rsid w:val="00E541EE"/>
    <w:rsid w:val="00E55151"/>
    <w:rsid w:val="00E55E9A"/>
    <w:rsid w:val="00E600D3"/>
    <w:rsid w:val="00E619D1"/>
    <w:rsid w:val="00E65847"/>
    <w:rsid w:val="00E70EF5"/>
    <w:rsid w:val="00E71DB8"/>
    <w:rsid w:val="00E71EEE"/>
    <w:rsid w:val="00E72580"/>
    <w:rsid w:val="00E77439"/>
    <w:rsid w:val="00E82156"/>
    <w:rsid w:val="00E8355E"/>
    <w:rsid w:val="00E83835"/>
    <w:rsid w:val="00E83B39"/>
    <w:rsid w:val="00E85AD6"/>
    <w:rsid w:val="00E862EF"/>
    <w:rsid w:val="00E868EB"/>
    <w:rsid w:val="00E87CFD"/>
    <w:rsid w:val="00E90216"/>
    <w:rsid w:val="00E90888"/>
    <w:rsid w:val="00E93121"/>
    <w:rsid w:val="00E931DD"/>
    <w:rsid w:val="00E9501A"/>
    <w:rsid w:val="00E95FF9"/>
    <w:rsid w:val="00E97303"/>
    <w:rsid w:val="00E97892"/>
    <w:rsid w:val="00EA05EA"/>
    <w:rsid w:val="00EA2A26"/>
    <w:rsid w:val="00EA53D0"/>
    <w:rsid w:val="00EA706A"/>
    <w:rsid w:val="00EA7A2D"/>
    <w:rsid w:val="00EB1950"/>
    <w:rsid w:val="00EB2202"/>
    <w:rsid w:val="00EB4178"/>
    <w:rsid w:val="00EB498D"/>
    <w:rsid w:val="00EB5ADA"/>
    <w:rsid w:val="00EC0539"/>
    <w:rsid w:val="00EC08DD"/>
    <w:rsid w:val="00EC1DA0"/>
    <w:rsid w:val="00EC24E8"/>
    <w:rsid w:val="00EC4D1F"/>
    <w:rsid w:val="00EC57F0"/>
    <w:rsid w:val="00ED1AE7"/>
    <w:rsid w:val="00ED37E7"/>
    <w:rsid w:val="00ED4152"/>
    <w:rsid w:val="00ED4726"/>
    <w:rsid w:val="00ED50A7"/>
    <w:rsid w:val="00ED5A2B"/>
    <w:rsid w:val="00ED7B3D"/>
    <w:rsid w:val="00ED7D16"/>
    <w:rsid w:val="00EE10AD"/>
    <w:rsid w:val="00EE257C"/>
    <w:rsid w:val="00EE268F"/>
    <w:rsid w:val="00EE3974"/>
    <w:rsid w:val="00EE5CA6"/>
    <w:rsid w:val="00EF06EF"/>
    <w:rsid w:val="00EF179D"/>
    <w:rsid w:val="00EF2C51"/>
    <w:rsid w:val="00EF5B1E"/>
    <w:rsid w:val="00EF5CAD"/>
    <w:rsid w:val="00F1092C"/>
    <w:rsid w:val="00F1163F"/>
    <w:rsid w:val="00F1570C"/>
    <w:rsid w:val="00F201A9"/>
    <w:rsid w:val="00F22F4F"/>
    <w:rsid w:val="00F2478F"/>
    <w:rsid w:val="00F25EFE"/>
    <w:rsid w:val="00F30673"/>
    <w:rsid w:val="00F3180F"/>
    <w:rsid w:val="00F36CC2"/>
    <w:rsid w:val="00F4538B"/>
    <w:rsid w:val="00F51B09"/>
    <w:rsid w:val="00F54347"/>
    <w:rsid w:val="00F54CA4"/>
    <w:rsid w:val="00F57AE2"/>
    <w:rsid w:val="00F57EC4"/>
    <w:rsid w:val="00F62E21"/>
    <w:rsid w:val="00F6348E"/>
    <w:rsid w:val="00F64A3D"/>
    <w:rsid w:val="00F65457"/>
    <w:rsid w:val="00F658D4"/>
    <w:rsid w:val="00F65EBD"/>
    <w:rsid w:val="00F677EE"/>
    <w:rsid w:val="00F67F33"/>
    <w:rsid w:val="00F703DA"/>
    <w:rsid w:val="00F70602"/>
    <w:rsid w:val="00F71C1E"/>
    <w:rsid w:val="00F72A46"/>
    <w:rsid w:val="00F7371B"/>
    <w:rsid w:val="00F73E9A"/>
    <w:rsid w:val="00F77E3F"/>
    <w:rsid w:val="00F83668"/>
    <w:rsid w:val="00F83700"/>
    <w:rsid w:val="00F87409"/>
    <w:rsid w:val="00F914CB"/>
    <w:rsid w:val="00F91BC0"/>
    <w:rsid w:val="00F91BEE"/>
    <w:rsid w:val="00F91CA5"/>
    <w:rsid w:val="00F97E25"/>
    <w:rsid w:val="00F97E5F"/>
    <w:rsid w:val="00FA23DC"/>
    <w:rsid w:val="00FA285F"/>
    <w:rsid w:val="00FA5C13"/>
    <w:rsid w:val="00FB0EB4"/>
    <w:rsid w:val="00FB318A"/>
    <w:rsid w:val="00FC3F4C"/>
    <w:rsid w:val="00FC51C7"/>
    <w:rsid w:val="00FC535E"/>
    <w:rsid w:val="00FD054D"/>
    <w:rsid w:val="00FD52A8"/>
    <w:rsid w:val="00FE0A40"/>
    <w:rsid w:val="00FE0ACD"/>
    <w:rsid w:val="00FE1650"/>
    <w:rsid w:val="00FE2107"/>
    <w:rsid w:val="00FE28D5"/>
    <w:rsid w:val="00FE4531"/>
    <w:rsid w:val="00FF2624"/>
    <w:rsid w:val="00FF435C"/>
    <w:rsid w:val="00FF7448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13B86D"/>
  <w15:chartTrackingRefBased/>
  <w15:docId w15:val="{034E8E69-2A39-48B7-AFAA-E1CE183F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47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472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.BTINT\Dropbox\Cardinal%20Foundation\Letterhead%20with%20Card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with Cardinal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Trucking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</dc:creator>
  <cp:keywords/>
  <dc:description/>
  <cp:lastModifiedBy>Cary Wilson</cp:lastModifiedBy>
  <cp:revision>2</cp:revision>
  <cp:lastPrinted>2022-04-13T03:22:00Z</cp:lastPrinted>
  <dcterms:created xsi:type="dcterms:W3CDTF">2023-02-15T18:13:00Z</dcterms:created>
  <dcterms:modified xsi:type="dcterms:W3CDTF">2023-02-15T18:13:00Z</dcterms:modified>
</cp:coreProperties>
</file>